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77" w:rsidRDefault="00AF5F77" w:rsidP="00950EFC">
      <w:pPr>
        <w:spacing w:line="600" w:lineRule="exact"/>
        <w:rPr>
          <w:rFonts w:ascii="黑体" w:eastAsia="黑体" w:hAnsi="黑体"/>
          <w:b/>
          <w:sz w:val="32"/>
          <w:szCs w:val="32"/>
        </w:rPr>
      </w:pPr>
      <w:r w:rsidRPr="00950EFC">
        <w:rPr>
          <w:rFonts w:ascii="黑体" w:eastAsia="黑体" w:hAnsi="黑体" w:hint="eastAsia"/>
          <w:b/>
          <w:sz w:val="32"/>
          <w:szCs w:val="32"/>
        </w:rPr>
        <w:t>附件</w:t>
      </w:r>
      <w:r w:rsidRPr="00950EFC">
        <w:rPr>
          <w:rFonts w:ascii="黑体" w:eastAsia="黑体" w:hAnsi="黑体"/>
          <w:b/>
          <w:sz w:val="32"/>
          <w:szCs w:val="32"/>
        </w:rPr>
        <w:t>2</w:t>
      </w:r>
    </w:p>
    <w:p w:rsidR="00AF5F77" w:rsidRPr="000A4C85" w:rsidRDefault="00AF5F77" w:rsidP="003670EE">
      <w:pPr>
        <w:spacing w:beforeLines="50" w:afterLines="50" w:line="600" w:lineRule="exact"/>
        <w:jc w:val="center"/>
        <w:rPr>
          <w:rFonts w:ascii="方正小标宋简体" w:eastAsia="方正小标宋简体" w:hAnsi="仿宋" w:cs="宋体"/>
          <w:color w:val="333333"/>
          <w:kern w:val="0"/>
          <w:sz w:val="44"/>
          <w:szCs w:val="44"/>
        </w:rPr>
      </w:pPr>
      <w:r w:rsidRPr="000A4C8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事业单位</w:t>
      </w:r>
      <w:r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公开</w:t>
      </w:r>
      <w:r w:rsidRPr="000A4C85">
        <w:rPr>
          <w:rFonts w:ascii="方正小标宋简体" w:eastAsia="方正小标宋简体" w:hAnsi="仿宋" w:cs="宋体" w:hint="eastAsia"/>
          <w:color w:val="333333"/>
          <w:kern w:val="0"/>
          <w:sz w:val="44"/>
          <w:szCs w:val="44"/>
        </w:rPr>
        <w:t>招聘工作人员体检登记表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4"/>
        <w:gridCol w:w="895"/>
        <w:gridCol w:w="869"/>
        <w:gridCol w:w="1582"/>
        <w:gridCol w:w="1400"/>
        <w:gridCol w:w="1021"/>
        <w:gridCol w:w="951"/>
        <w:gridCol w:w="1974"/>
      </w:tblGrid>
      <w:tr w:rsidR="00AF5F77" w:rsidRPr="00592259" w:rsidTr="00322F83">
        <w:trPr>
          <w:cantSplit/>
          <w:trHeight w:val="587"/>
          <w:jc w:val="center"/>
        </w:trPr>
        <w:tc>
          <w:tcPr>
            <w:tcW w:w="1354" w:type="dxa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tabs>
                <w:tab w:val="left" w:pos="540"/>
              </w:tabs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姓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764" w:type="dxa"/>
            <w:gridSpan w:val="2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582" w:type="dxa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性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1400" w:type="dxa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951" w:type="dxa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974" w:type="dxa"/>
            <w:vMerge w:val="restart"/>
            <w:tcBorders>
              <w:top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照</w:t>
            </w:r>
          </w:p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  <w:p w:rsidR="00AF5F77" w:rsidRPr="00592259" w:rsidRDefault="00AF5F77" w:rsidP="00950EFC">
            <w:pPr>
              <w:jc w:val="center"/>
              <w:rPr>
                <w:rFonts w:ascii="楷体_GB2312" w:eastAsia="楷体_GB2312"/>
                <w:b/>
                <w:bCs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片</w:t>
            </w:r>
          </w:p>
        </w:tc>
      </w:tr>
      <w:tr w:rsidR="00AF5F77" w:rsidRPr="00592259" w:rsidTr="00322F83">
        <w:trPr>
          <w:cantSplit/>
          <w:trHeight w:val="414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民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族</w:t>
            </w:r>
          </w:p>
        </w:tc>
        <w:tc>
          <w:tcPr>
            <w:tcW w:w="1764" w:type="dxa"/>
            <w:gridSpan w:val="2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婚姻状况</w:t>
            </w: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籍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贯</w:t>
            </w: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974" w:type="dxa"/>
            <w:vMerge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AF5F77" w:rsidRPr="00592259" w:rsidTr="00322F83">
        <w:trPr>
          <w:cantSplit/>
          <w:trHeight w:val="477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1764" w:type="dxa"/>
            <w:gridSpan w:val="2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3372" w:type="dxa"/>
            <w:gridSpan w:val="3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974" w:type="dxa"/>
            <w:vMerge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AF5F77" w:rsidRPr="00592259" w:rsidTr="00950EFC">
        <w:trPr>
          <w:cantSplit/>
          <w:trHeight w:val="444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职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业</w:t>
            </w:r>
          </w:p>
        </w:tc>
        <w:tc>
          <w:tcPr>
            <w:tcW w:w="1764" w:type="dxa"/>
            <w:gridSpan w:val="2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spacing w:line="26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工作单位</w:t>
            </w:r>
          </w:p>
          <w:p w:rsidR="00AF5F77" w:rsidRPr="00592259" w:rsidRDefault="00AF5F77" w:rsidP="00950EFC">
            <w:pPr>
              <w:spacing w:line="260" w:lineRule="exact"/>
              <w:jc w:val="center"/>
              <w:rPr>
                <w:rFonts w:ascii="楷体_GB2312" w:eastAsia="楷体_GB2312" w:hAnsi="宋体"/>
                <w:b/>
                <w:bCs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</w:rPr>
              <w:t>（毕业院校）</w:t>
            </w:r>
          </w:p>
        </w:tc>
        <w:tc>
          <w:tcPr>
            <w:tcW w:w="3372" w:type="dxa"/>
            <w:gridSpan w:val="3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974" w:type="dxa"/>
            <w:vMerge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AF5F77" w:rsidRPr="00592259" w:rsidTr="00322F83">
        <w:trPr>
          <w:cantSplit/>
          <w:trHeight w:val="533"/>
          <w:jc w:val="center"/>
        </w:trPr>
        <w:tc>
          <w:tcPr>
            <w:tcW w:w="1354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报考</w:t>
            </w:r>
            <w:r>
              <w:rPr>
                <w:rFonts w:ascii="楷体_GB2312" w:eastAsia="楷体_GB2312" w:hAnsi="宋体" w:hint="eastAsia"/>
                <w:b/>
                <w:bCs/>
                <w:sz w:val="24"/>
              </w:rPr>
              <w:t>岗位</w:t>
            </w:r>
          </w:p>
        </w:tc>
        <w:tc>
          <w:tcPr>
            <w:tcW w:w="1764" w:type="dxa"/>
            <w:gridSpan w:val="2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身份证号</w:t>
            </w:r>
          </w:p>
        </w:tc>
        <w:tc>
          <w:tcPr>
            <w:tcW w:w="3372" w:type="dxa"/>
            <w:gridSpan w:val="3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</w:rPr>
            </w:pPr>
          </w:p>
        </w:tc>
        <w:tc>
          <w:tcPr>
            <w:tcW w:w="1974" w:type="dxa"/>
            <w:vMerge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/>
                <w:b/>
                <w:bCs/>
              </w:rPr>
            </w:pPr>
          </w:p>
        </w:tc>
      </w:tr>
      <w:tr w:rsidR="00AF5F77" w:rsidRPr="00592259" w:rsidTr="00950EFC">
        <w:trPr>
          <w:cantSplit/>
          <w:trHeight w:val="698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spacing w:line="380" w:lineRule="exact"/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请本人如实详细填写下列项目</w:t>
            </w:r>
          </w:p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（在每一项后的空格中打“√”回答“有”或“无”，如故意隐瞒，后果自负）</w:t>
            </w:r>
          </w:p>
        </w:tc>
      </w:tr>
      <w:tr w:rsidR="00AF5F77" w:rsidRPr="00592259" w:rsidTr="00950EFC">
        <w:trPr>
          <w:cantSplit/>
          <w:trHeight w:val="510"/>
          <w:jc w:val="center"/>
        </w:trPr>
        <w:tc>
          <w:tcPr>
            <w:tcW w:w="1354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895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869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582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  <w:tc>
          <w:tcPr>
            <w:tcW w:w="1400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病名</w:t>
            </w:r>
          </w:p>
        </w:tc>
        <w:tc>
          <w:tcPr>
            <w:tcW w:w="1021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有</w:t>
            </w:r>
          </w:p>
        </w:tc>
        <w:tc>
          <w:tcPr>
            <w:tcW w:w="951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无</w:t>
            </w:r>
          </w:p>
        </w:tc>
        <w:tc>
          <w:tcPr>
            <w:tcW w:w="1974" w:type="dxa"/>
            <w:tcBorders>
              <w:top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治愈时间</w:t>
            </w:r>
          </w:p>
        </w:tc>
      </w:tr>
      <w:tr w:rsidR="00AF5F77" w:rsidRPr="00592259" w:rsidTr="00950EFC">
        <w:trPr>
          <w:cantSplit/>
          <w:trHeight w:val="457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高血压病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糖尿病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06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冠心病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甲亢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13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风心病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贫血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19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先心病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癫痫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11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心肌病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精神病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30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支气管扩张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神经官能症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08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支气管哮喘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57" w:type="dxa"/>
              <w:right w:w="57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吸毒史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15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肺气肿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急慢性肝炎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510"/>
          <w:jc w:val="center"/>
        </w:trPr>
        <w:tc>
          <w:tcPr>
            <w:tcW w:w="1354" w:type="dxa"/>
            <w:tcMar>
              <w:left w:w="57" w:type="dxa"/>
              <w:right w:w="57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消化性溃疡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结核病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71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肝硬化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性传播疾病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06"/>
          <w:jc w:val="center"/>
        </w:trPr>
        <w:tc>
          <w:tcPr>
            <w:tcW w:w="135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胰腺疾病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恶性肿瘤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412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急慢性肾炎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手术史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322F83">
        <w:trPr>
          <w:cantSplit/>
          <w:trHeight w:val="419"/>
          <w:jc w:val="center"/>
        </w:trPr>
        <w:tc>
          <w:tcPr>
            <w:tcW w:w="1354" w:type="dxa"/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肾功能不全</w:t>
            </w:r>
          </w:p>
        </w:tc>
        <w:tc>
          <w:tcPr>
            <w:tcW w:w="895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Mar>
              <w:left w:w="28" w:type="dxa"/>
              <w:right w:w="28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严重外伤史</w:t>
            </w:r>
          </w:p>
        </w:tc>
        <w:tc>
          <w:tcPr>
            <w:tcW w:w="102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322F83">
        <w:trPr>
          <w:cantSplit/>
          <w:trHeight w:val="411"/>
          <w:jc w:val="center"/>
        </w:trPr>
        <w:tc>
          <w:tcPr>
            <w:tcW w:w="1354" w:type="dxa"/>
            <w:tcBorders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结缔组织病</w:t>
            </w:r>
          </w:p>
        </w:tc>
        <w:tc>
          <w:tcPr>
            <w:tcW w:w="895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869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582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其他</w:t>
            </w:r>
          </w:p>
        </w:tc>
        <w:tc>
          <w:tcPr>
            <w:tcW w:w="1021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951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  <w:tc>
          <w:tcPr>
            <w:tcW w:w="1974" w:type="dxa"/>
            <w:tcBorders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322F83">
        <w:trPr>
          <w:cantSplit/>
          <w:trHeight w:val="1115"/>
          <w:jc w:val="center"/>
        </w:trPr>
        <w:tc>
          <w:tcPr>
            <w:tcW w:w="13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备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注</w:t>
            </w:r>
          </w:p>
        </w:tc>
        <w:tc>
          <w:tcPr>
            <w:tcW w:w="8692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</w:p>
        </w:tc>
      </w:tr>
      <w:tr w:rsidR="00AF5F77" w:rsidRPr="00592259" w:rsidTr="00950EFC">
        <w:trPr>
          <w:cantSplit/>
          <w:trHeight w:val="776"/>
          <w:jc w:val="center"/>
        </w:trPr>
        <w:tc>
          <w:tcPr>
            <w:tcW w:w="10046" w:type="dxa"/>
            <w:gridSpan w:val="8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AF5F77" w:rsidRPr="00592259" w:rsidRDefault="00AF5F77" w:rsidP="00950EFC">
            <w:pPr>
              <w:jc w:val="center"/>
              <w:rPr>
                <w:rFonts w:ascii="楷体_GB2312" w:eastAsia="楷体_GB2312" w:hAnsi="宋体"/>
                <w:b/>
                <w:bCs/>
                <w:sz w:val="24"/>
              </w:rPr>
            </w:pP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受检者签字：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                        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体检日期：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         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年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      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月</w:t>
            </w:r>
            <w:r w:rsidRPr="00592259">
              <w:rPr>
                <w:rFonts w:ascii="楷体_GB2312" w:eastAsia="楷体_GB2312" w:hAnsi="宋体"/>
                <w:b/>
                <w:bCs/>
                <w:sz w:val="24"/>
              </w:rPr>
              <w:t xml:space="preserve">       </w:t>
            </w:r>
            <w:r w:rsidRPr="00592259">
              <w:rPr>
                <w:rFonts w:ascii="楷体_GB2312" w:eastAsia="楷体_GB2312" w:hAnsi="宋体" w:hint="eastAsia"/>
                <w:b/>
                <w:bCs/>
                <w:sz w:val="24"/>
              </w:rPr>
              <w:t>日</w:t>
            </w:r>
          </w:p>
        </w:tc>
      </w:tr>
    </w:tbl>
    <w:p w:rsidR="00AF5F77" w:rsidRPr="00322F83" w:rsidRDefault="00AF5F77" w:rsidP="00322F83">
      <w:pPr>
        <w:spacing w:line="400" w:lineRule="exact"/>
        <w:rPr>
          <w:rFonts w:ascii="黑体" w:eastAsia="黑体" w:hAnsi="黑体"/>
          <w:b/>
          <w:sz w:val="10"/>
          <w:szCs w:val="10"/>
        </w:rPr>
      </w:pPr>
    </w:p>
    <w:sectPr w:rsidR="00AF5F77" w:rsidRPr="00322F83" w:rsidSect="00E0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F77" w:rsidRDefault="00AF5F77" w:rsidP="00803DB0">
      <w:r>
        <w:separator/>
      </w:r>
    </w:p>
  </w:endnote>
  <w:endnote w:type="continuationSeparator" w:id="0">
    <w:p w:rsidR="00AF5F77" w:rsidRDefault="00AF5F77" w:rsidP="00803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方正粗黑宋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F77" w:rsidRDefault="00AF5F77" w:rsidP="00803DB0">
      <w:r>
        <w:separator/>
      </w:r>
    </w:p>
  </w:footnote>
  <w:footnote w:type="continuationSeparator" w:id="0">
    <w:p w:rsidR="00AF5F77" w:rsidRDefault="00AF5F77" w:rsidP="00803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EFC"/>
    <w:rsid w:val="000A4C85"/>
    <w:rsid w:val="0028676F"/>
    <w:rsid w:val="00322F83"/>
    <w:rsid w:val="003670EE"/>
    <w:rsid w:val="003B0D14"/>
    <w:rsid w:val="00592259"/>
    <w:rsid w:val="005B1A7D"/>
    <w:rsid w:val="00637431"/>
    <w:rsid w:val="0067552A"/>
    <w:rsid w:val="00803DB0"/>
    <w:rsid w:val="00815EAD"/>
    <w:rsid w:val="00950EFC"/>
    <w:rsid w:val="00956C34"/>
    <w:rsid w:val="00996A4E"/>
    <w:rsid w:val="00AF5F77"/>
    <w:rsid w:val="00D70C71"/>
    <w:rsid w:val="00E0370B"/>
    <w:rsid w:val="00EF1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70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803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3DB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03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3DB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73</Words>
  <Characters>417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微软中国</cp:lastModifiedBy>
  <cp:revision>5</cp:revision>
  <dcterms:created xsi:type="dcterms:W3CDTF">2020-10-23T08:12:00Z</dcterms:created>
  <dcterms:modified xsi:type="dcterms:W3CDTF">2020-11-03T01:36:00Z</dcterms:modified>
</cp:coreProperties>
</file>